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526"/>
        <w:gridCol w:w="851"/>
        <w:gridCol w:w="850"/>
        <w:gridCol w:w="2977"/>
      </w:tblGrid>
      <w:tr w:rsidR="00650A13" w:rsidRPr="001D1700" w14:paraId="483ABD38" w14:textId="77777777" w:rsidTr="00EF0EA3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111F1B25" w:rsidR="00650A13" w:rsidRPr="00E13CAF" w:rsidRDefault="00650A13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ED59AA">
              <w:rPr>
                <w:b/>
                <w:bCs/>
                <w:sz w:val="22"/>
                <w:szCs w:val="18"/>
              </w:rPr>
              <w:t>Direttore del Percorso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66CCDF70" w:rsidR="00650A13" w:rsidRPr="00ED59AA" w:rsidRDefault="00650A13" w:rsidP="00561929">
            <w:pPr>
              <w:jc w:val="center"/>
              <w:rPr>
                <w:b/>
                <w:bCs/>
              </w:rPr>
            </w:pPr>
            <w:r w:rsidRPr="00ED59AA">
              <w:rPr>
                <w:b/>
                <w:bCs/>
              </w:rPr>
              <w:t>Prof. Raffaele Fiorella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650A13" w:rsidRDefault="00650A13" w:rsidP="0056192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650A13" w:rsidRPr="001D1700" w:rsidRDefault="00650A13" w:rsidP="00561929">
            <w:pPr>
              <w:ind w:left="-254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CEDD382" w14:textId="77777777" w:rsidR="00BD65DE" w:rsidRPr="00BD65DE" w:rsidRDefault="00BD65DE" w:rsidP="00BD65DE">
            <w:pPr>
              <w:rPr>
                <w:b/>
                <w:bCs/>
                <w:sz w:val="36"/>
                <w:szCs w:val="36"/>
              </w:rPr>
            </w:pPr>
            <w:r w:rsidRPr="00BD65DE">
              <w:rPr>
                <w:b/>
                <w:bCs/>
                <w:sz w:val="40"/>
                <w:szCs w:val="40"/>
              </w:rPr>
              <w:t xml:space="preserve">30 </w:t>
            </w:r>
            <w:proofErr w:type="spellStart"/>
            <w:r w:rsidRPr="00BD65DE">
              <w:rPr>
                <w:b/>
                <w:bCs/>
                <w:sz w:val="40"/>
                <w:szCs w:val="40"/>
              </w:rPr>
              <w:t>alleg</w:t>
            </w:r>
            <w:proofErr w:type="spellEnd"/>
            <w:r w:rsidRPr="00BD65DE">
              <w:rPr>
                <w:b/>
                <w:bCs/>
                <w:sz w:val="40"/>
                <w:szCs w:val="40"/>
              </w:rPr>
              <w:t xml:space="preserve">. </w:t>
            </w:r>
            <w:r w:rsidRPr="00BD65DE">
              <w:rPr>
                <w:b/>
                <w:bCs/>
                <w:sz w:val="36"/>
                <w:szCs w:val="36"/>
              </w:rPr>
              <w:t>2</w:t>
            </w:r>
          </w:p>
          <w:p w14:paraId="3AD7EBBB" w14:textId="77777777" w:rsidR="00BD65DE" w:rsidRDefault="00BD65DE" w:rsidP="00BD65DE">
            <w:pPr>
              <w:pStyle w:val="Paragrafoelenco"/>
              <w:spacing w:after="0" w:line="240" w:lineRule="auto"/>
              <w:rPr>
                <w:rFonts w:ascii="ZapfHumnst BT" w:eastAsia="Times New Roman" w:hAnsi="ZapfHumnst BT" w:cs="Times New Roman"/>
                <w:color w:val="FF0000"/>
                <w:sz w:val="24"/>
                <w:lang w:eastAsia="it-IT"/>
              </w:rPr>
            </w:pPr>
          </w:p>
          <w:p w14:paraId="087B460B" w14:textId="77777777" w:rsidR="00BD65DE" w:rsidRPr="0066022C" w:rsidRDefault="00BD65DE" w:rsidP="00BD65DE">
            <w:pPr>
              <w:pStyle w:val="Paragrafoelenco"/>
              <w:spacing w:after="0" w:line="240" w:lineRule="auto"/>
              <w:rPr>
                <w:rFonts w:ascii="ZapfHumnst BT" w:eastAsia="Times New Roman" w:hAnsi="ZapfHumnst BT" w:cs="Times New Roman"/>
                <w:sz w:val="24"/>
                <w:lang w:eastAsia="it-IT"/>
              </w:rPr>
            </w:pPr>
            <w:r w:rsidRPr="0066022C">
              <w:rPr>
                <w:rFonts w:ascii="ZapfHumnst BT" w:eastAsia="Times New Roman" w:hAnsi="ZapfHumnst BT" w:cs="Times New Roman"/>
                <w:color w:val="FF0000"/>
                <w:sz w:val="24"/>
                <w:lang w:eastAsia="it-IT"/>
              </w:rPr>
              <w:t>1</w:t>
            </w:r>
            <w:r w:rsidRPr="0066022C">
              <w:rPr>
                <w:rFonts w:ascii="ZapfHumnst BT" w:eastAsia="Times New Roman" w:hAnsi="ZapfHumnst BT" w:cs="Times New Roman"/>
                <w:sz w:val="24"/>
                <w:lang w:eastAsia="it-IT"/>
              </w:rPr>
              <w:t xml:space="preserve">) Coloro che hanno 3 anni di servizio </w:t>
            </w:r>
          </w:p>
          <w:p w14:paraId="7C3AD70E" w14:textId="77777777" w:rsidR="00BD65DE" w:rsidRDefault="00BD65DE" w:rsidP="00BD65DE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 xml:space="preserve">    </w:t>
            </w:r>
          </w:p>
          <w:p w14:paraId="785923BA" w14:textId="77777777" w:rsidR="00BD65DE" w:rsidRPr="0066022C" w:rsidRDefault="00BD65DE" w:rsidP="00BD65DE">
            <w:pPr>
              <w:jc w:val="center"/>
              <w:rPr>
                <w:sz w:val="20"/>
                <w:szCs w:val="16"/>
              </w:rPr>
            </w:pPr>
            <w:r w:rsidRPr="0066022C">
              <w:rPr>
                <w:color w:val="FF0000"/>
                <w:szCs w:val="22"/>
              </w:rPr>
              <w:t>2</w:t>
            </w:r>
            <w:r w:rsidRPr="0066022C">
              <w:rPr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  <w:r w:rsidRPr="0066022C">
              <w:rPr>
                <w:szCs w:val="22"/>
              </w:rPr>
              <w:t xml:space="preserve">Coloro che hanno superato il concorso </w:t>
            </w:r>
            <w:r>
              <w:rPr>
                <w:szCs w:val="22"/>
              </w:rPr>
              <w:t xml:space="preserve">   </w:t>
            </w:r>
            <w:r w:rsidRPr="0066022C">
              <w:rPr>
                <w:szCs w:val="22"/>
              </w:rPr>
              <w:t>accedendo con 3 anni di servizio</w:t>
            </w:r>
          </w:p>
          <w:p w14:paraId="2BF7F00E" w14:textId="460A6800" w:rsidR="00650A13" w:rsidRDefault="00650A13" w:rsidP="00E13CAF">
            <w:pPr>
              <w:jc w:val="center"/>
            </w:pPr>
          </w:p>
        </w:tc>
      </w:tr>
      <w:tr w:rsidR="00650A13" w:rsidRPr="001D1700" w14:paraId="4DA4839C" w14:textId="6B8AC468" w:rsidTr="00EF0EA3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96004" w14:textId="130F877A" w:rsidR="00650A13" w:rsidRPr="007C443E" w:rsidRDefault="00650A13" w:rsidP="00561929">
            <w:pPr>
              <w:jc w:val="center"/>
              <w:rPr>
                <w:b/>
                <w:bCs/>
              </w:rPr>
            </w:pPr>
            <w:r w:rsidRPr="00E13CAF">
              <w:rPr>
                <w:b/>
                <w:bCs/>
                <w:sz w:val="22"/>
                <w:szCs w:val="18"/>
              </w:rPr>
              <w:t xml:space="preserve">Insegnamenti Classe </w:t>
            </w:r>
            <w:r w:rsidRPr="00BD65DE">
              <w:rPr>
                <w:b/>
                <w:bCs/>
                <w:sz w:val="32"/>
                <w:szCs w:val="32"/>
              </w:rPr>
              <w:t>A010-</w:t>
            </w:r>
            <w:r w:rsidRPr="00F0775E">
              <w:rPr>
                <w:b/>
                <w:bCs/>
                <w:sz w:val="22"/>
                <w:szCs w:val="18"/>
              </w:rPr>
              <w:t>FI DISCIPLINE GRAFICO-PUBBLICITARIE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650A13" w:rsidRPr="001D1700" w:rsidRDefault="00650A13" w:rsidP="00561929">
            <w:pPr>
              <w:jc w:val="center"/>
            </w:pPr>
            <w:r w:rsidRPr="001D1700">
              <w:t>SSD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650A13" w:rsidRPr="001D1700" w:rsidRDefault="00650A13" w:rsidP="00561929">
            <w:pPr>
              <w:jc w:val="center"/>
            </w:pPr>
            <w:r>
              <w:t>Ore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650A13" w:rsidRPr="00770EC4" w:rsidRDefault="00650A13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002ADC0" w14:textId="77777777" w:rsidR="00650A13" w:rsidRDefault="00650A13" w:rsidP="00E13CAF">
            <w:pPr>
              <w:jc w:val="center"/>
            </w:pPr>
          </w:p>
          <w:p w14:paraId="4EA93D61" w14:textId="71D0761E" w:rsidR="00650A13" w:rsidRPr="001D1700" w:rsidRDefault="00650A13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87514A">
        <w:trPr>
          <w:trHeight w:val="561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2B29CB" w:rsidRPr="001D1700" w14:paraId="4C595FF2" w14:textId="77777777" w:rsidTr="00EF0EA3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6CB4538B" w14:textId="02B91B52" w:rsidR="002B29CB" w:rsidRPr="00C90BB6" w:rsidRDefault="002B29CB" w:rsidP="002B29CB">
            <w:pPr>
              <w:jc w:val="center"/>
              <w:rPr>
                <w:lang w:eastAsia="en-US"/>
              </w:rPr>
            </w:pPr>
            <w:r w:rsidRPr="00C90BB6">
              <w:rPr>
                <w:lang w:eastAsia="en-US"/>
              </w:rPr>
              <w:t>Graphic Design</w:t>
            </w:r>
          </w:p>
        </w:tc>
        <w:tc>
          <w:tcPr>
            <w:tcW w:w="1526" w:type="dxa"/>
            <w:shd w:val="clear" w:color="auto" w:fill="auto"/>
          </w:tcPr>
          <w:p w14:paraId="5CF5E5E5" w14:textId="18CA8C38" w:rsidR="002B29CB" w:rsidRPr="00C90BB6" w:rsidRDefault="002B29CB" w:rsidP="002B29CB">
            <w:pPr>
              <w:jc w:val="center"/>
              <w:rPr>
                <w:lang w:eastAsia="en-US"/>
              </w:rPr>
            </w:pPr>
            <w:r w:rsidRPr="00C90BB6">
              <w:rPr>
                <w:lang w:eastAsia="en-US"/>
              </w:rPr>
              <w:t>ABPR 19</w:t>
            </w:r>
          </w:p>
        </w:tc>
        <w:tc>
          <w:tcPr>
            <w:tcW w:w="851" w:type="dxa"/>
            <w:shd w:val="clear" w:color="auto" w:fill="auto"/>
          </w:tcPr>
          <w:p w14:paraId="60815955" w14:textId="6732A93A" w:rsidR="002B29CB" w:rsidRDefault="001B53D4" w:rsidP="002B29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5D4CF53B" w14:textId="584D4620" w:rsidR="002B29CB" w:rsidRDefault="001B53D4" w:rsidP="002B29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7" w:type="dxa"/>
          </w:tcPr>
          <w:p w14:paraId="6C68D317" w14:textId="7ABA276B" w:rsidR="002B29CB" w:rsidRPr="001D1700" w:rsidRDefault="00BD65DE" w:rsidP="002B29CB">
            <w:pPr>
              <w:rPr>
                <w:lang w:eastAsia="en-US"/>
              </w:rPr>
            </w:pPr>
            <w:r>
              <w:rPr>
                <w:lang w:eastAsia="en-US"/>
              </w:rPr>
              <w:t>Prof. P. Azzella</w:t>
            </w:r>
          </w:p>
        </w:tc>
      </w:tr>
    </w:tbl>
    <w:p w14:paraId="0B1E3183" w14:textId="122D8905" w:rsidR="00DA6E7A" w:rsidRDefault="00DA6E7A" w:rsidP="00150FCE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67636"/>
    <w:multiLevelType w:val="hybridMultilevel"/>
    <w:tmpl w:val="81C4D3EA"/>
    <w:lvl w:ilvl="0" w:tplc="B164C6F0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9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1336CB"/>
    <w:rsid w:val="00150FCE"/>
    <w:rsid w:val="001B37D0"/>
    <w:rsid w:val="001B48C8"/>
    <w:rsid w:val="001B53D4"/>
    <w:rsid w:val="002251F1"/>
    <w:rsid w:val="0025250F"/>
    <w:rsid w:val="002B29CB"/>
    <w:rsid w:val="00341239"/>
    <w:rsid w:val="00463741"/>
    <w:rsid w:val="00524D9E"/>
    <w:rsid w:val="00561929"/>
    <w:rsid w:val="00603BF4"/>
    <w:rsid w:val="00650A13"/>
    <w:rsid w:val="00726B31"/>
    <w:rsid w:val="0075111D"/>
    <w:rsid w:val="00770EC4"/>
    <w:rsid w:val="007C443E"/>
    <w:rsid w:val="00801E1A"/>
    <w:rsid w:val="00853EBE"/>
    <w:rsid w:val="00873588"/>
    <w:rsid w:val="0087514A"/>
    <w:rsid w:val="009B26DB"/>
    <w:rsid w:val="009B3104"/>
    <w:rsid w:val="00A16C0F"/>
    <w:rsid w:val="00A2523B"/>
    <w:rsid w:val="00B2022D"/>
    <w:rsid w:val="00BC3A7C"/>
    <w:rsid w:val="00BD65DE"/>
    <w:rsid w:val="00C151C0"/>
    <w:rsid w:val="00C90BB6"/>
    <w:rsid w:val="00D05AE8"/>
    <w:rsid w:val="00D939DB"/>
    <w:rsid w:val="00DA6E7A"/>
    <w:rsid w:val="00DD2858"/>
    <w:rsid w:val="00E13CAF"/>
    <w:rsid w:val="00E50275"/>
    <w:rsid w:val="00E634EA"/>
    <w:rsid w:val="00E81D00"/>
    <w:rsid w:val="00ED59AA"/>
    <w:rsid w:val="00EF0EA3"/>
    <w:rsid w:val="00F0775E"/>
    <w:rsid w:val="00F14E57"/>
    <w:rsid w:val="00F341F0"/>
    <w:rsid w:val="00F7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2057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17299-9F49-494B-AA94-4FA9DE928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BB77B-4881-4AFD-B5AC-1B29DFA96250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3.xml><?xml version="1.0" encoding="utf-8"?>
<ds:datastoreItem xmlns:ds="http://schemas.openxmlformats.org/officeDocument/2006/customXml" ds:itemID="{B121B8BC-2CCC-42D3-B899-41FC41B45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2025-05-28T15:49:00Z</dcterms:created>
  <dcterms:modified xsi:type="dcterms:W3CDTF">2025-05-28T16:36:00Z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